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E3B3F" w14:textId="77777777" w:rsidR="00D7574C" w:rsidRPr="00D7574C" w:rsidRDefault="005D55F0" w:rsidP="00D7574C">
      <w:pPr>
        <w:jc w:val="center"/>
        <w:rPr>
          <w:b/>
          <w:bCs/>
          <w:spacing w:val="20"/>
          <w:sz w:val="18"/>
          <w:szCs w:val="18"/>
        </w:rPr>
      </w:pPr>
      <w:r>
        <w:rPr>
          <w:b/>
          <w:bCs/>
          <w:spacing w:val="20"/>
          <w:sz w:val="18"/>
          <w:szCs w:val="18"/>
        </w:rPr>
        <w:t>ARTIKLI RETSENSEERIMISVORM</w:t>
      </w:r>
    </w:p>
    <w:p w14:paraId="1B7397DC" w14:textId="77777777" w:rsidR="00993792" w:rsidRPr="0078520B" w:rsidRDefault="00993792" w:rsidP="00993792">
      <w:pPr>
        <w:pStyle w:val="Heading3"/>
        <w:spacing w:line="276" w:lineRule="auto"/>
        <w:jc w:val="center"/>
        <w:rPr>
          <w:b w:val="0"/>
          <w:bCs w:val="0"/>
          <w:color w:val="002060"/>
        </w:rPr>
      </w:pPr>
      <w:r>
        <w:rPr>
          <w:b w:val="0"/>
          <w:bCs w:val="0"/>
        </w:rPr>
        <w:t>Ajakiri</w:t>
      </w:r>
      <w:r>
        <w:rPr>
          <w:b w:val="0"/>
          <w:bCs w:val="0"/>
          <w:color w:val="002060"/>
        </w:rPr>
        <w:t xml:space="preserve">: </w:t>
      </w:r>
      <w:hyperlink r:id="rId8" w:history="1">
        <w:r>
          <w:rPr>
            <w:rStyle w:val="Hyperlink"/>
            <w:b w:val="0"/>
            <w:bCs w:val="0"/>
            <w:color w:val="002060"/>
          </w:rPr>
          <w:t>Emakeele Seltsi aastaraamat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68"/>
        <w:gridCol w:w="4868"/>
      </w:tblGrid>
      <w:tr w:rsidR="00A452BB" w14:paraId="00000001" w14:textId="77777777" w:rsidTr="00993792">
        <w:trPr>
          <w:trHeight w:val="1211"/>
        </w:trPr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DDText2" w14:textId="77777777" w:rsidR="00F243B9" w:rsidRDefault="005D55F0" w:rsidP="0098301B">
            <w:pPr>
              <w:spacing w:line="360" w:lineRule="auto"/>
            </w:pPr>
            <w:r>
              <w:rPr>
                <w:b/>
                <w:bCs/>
              </w:rPr>
              <w:t>Kaastöö pealkiri</w:t>
            </w:r>
            <w:r>
              <w:t xml:space="preserve">: </w:t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1" w:name="Text2"/>
            <w:r>
              <w:instrText xml:space="preserve"> FORMTEXT </w:instrText>
              <w:fldChar w:fldCharType="separate"/>
              <w:t xml:space="preserve">     </w:t>
              <w:fldChar w:fldCharType="end"/>
            </w:r>
            <w:bookmarkEnd w:id="55"/>
          </w:p>
          <w:p w14:paraId="DDText3" w14:textId="77777777" w:rsidR="00F243B9" w:rsidRDefault="005D55F0" w:rsidP="0098301B">
            <w:pPr>
              <w:spacing w:line="360" w:lineRule="auto"/>
            </w:pPr>
            <w:r>
              <w:rPr>
                <w:b/>
                <w:bCs/>
              </w:rPr>
              <w:t>Kuupäev</w:t>
            </w:r>
            <w:r>
              <w:t xml:space="preserve">: </w:t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2" w:name="Text3"/>
            <w:r>
              <w:instrText xml:space="preserve"> FORMTEXT </w:instrText>
              <w:fldChar w:fldCharType="separate"/>
              <w:t xml:space="preserve">     </w:t>
              <w:fldChar w:fldCharType="end"/>
            </w:r>
            <w:bookmarkEnd w:id="56"/>
          </w:p>
        </w:tc>
      </w:tr>
      <w:tr w:rsidR="00A452BB" w14:paraId="00000002" w14:textId="77777777" w:rsidTr="00993792">
        <w:trPr/>
        <w:tc>
          <w:tcPr>
            <w:tcW w:w="9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CC000001" w14:textId="77777777" w:rsidR="00A452BB" w:rsidRDefault="00A452BB">
            <w:pPr>
              <w:rPr>
                <w:sz w:val="10"/>
                <w:szCs w:val="10"/>
              </w:rPr>
            </w:pPr>
          </w:p>
          <w:p w14:paraId="BB312e20" w14:textId="77777777" w:rsidR="00A452BB" w:rsidRDefault="00A452BB" w:rsidP="00D7574C">
            <w:pPr>
              <w:rPr>
                <w:b/>
                <w:bCs/>
                <w:spacing w:val="20"/>
                <w:sz w:val="18"/>
                <w:szCs w:val="18"/>
              </w:rPr>
            </w:pPr>
            <w:r>
              <w:rPr>
                <w:b/>
                <w:bCs/>
                <w:spacing w:val="20"/>
                <w:sz w:val="18"/>
                <w:szCs w:val="18"/>
              </w:rPr>
              <w:t>1. ÜLDINE HINNANG</w:t>
            </w:r>
          </w:p>
          <w:p w14:paraId="CC000001" w14:textId="77777777" w:rsidR="00A452BB" w:rsidRDefault="00A452BB">
            <w:pPr>
              <w:rPr>
                <w:sz w:val="10"/>
                <w:szCs w:val="10"/>
              </w:rPr>
            </w:pPr>
          </w:p>
          <w:p w14:paraId="AACheck1" w14:textId="77777777" w:rsidR="00A452BB" w:rsidRDefault="008A7CC0" w:rsidP="008A7CC0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3" w:name="Check1"/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instrText xml:space="preserve"> FORMCHECKBOX </w:instrText>
              <w:fldChar w:fldCharType="end"/>
            </w:r>
            <w:bookmarkEnd w:id="57"/>
            <w:r>
              <w:rPr>
                <w:sz w:val="21"/>
                <w:szCs w:val="21"/>
              </w:rPr>
              <w:t xml:space="preserve"> väärib avaldamist esitatud kujul</w:t>
            </w:r>
          </w:p>
          <w:p w14:paraId="AACheck2" w14:textId="77777777" w:rsidR="00A452BB" w:rsidRDefault="008A7CC0" w:rsidP="008A7CC0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4" w:name="Check2"/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instrText xml:space="preserve"> FORMCHECKBOX </w:instrText>
              <w:fldChar w:fldCharType="end"/>
            </w:r>
            <w:bookmarkEnd w:id="58"/>
            <w:r>
              <w:rPr>
                <w:sz w:val="21"/>
                <w:szCs w:val="21"/>
              </w:rPr>
              <w:t xml:space="preserve"> väärib avaldamist pärast osalist ümbertöötamist</w:t>
            </w:r>
          </w:p>
          <w:p w14:paraId="AACheck3" w14:textId="77777777" w:rsidR="00A452BB" w:rsidRDefault="008A7CC0" w:rsidP="008A7CC0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5" w:name="Check3"/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instrText xml:space="preserve"> FORMCHECKBOX </w:instrText>
              <w:fldChar w:fldCharType="end"/>
            </w:r>
            <w:bookmarkEnd w:id="59"/>
            <w:r>
              <w:rPr>
                <w:sz w:val="21"/>
                <w:szCs w:val="21"/>
              </w:rPr>
              <w:t xml:space="preserve"> väärib avaldamist pärast põhjalikku ümbertöötamist</w:t>
            </w:r>
          </w:p>
          <w:p w14:paraId="AACheck4" w14:textId="77777777" w:rsidR="00A452BB" w:rsidRDefault="008A7CC0" w:rsidP="008A7CC0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6" w:name="Check4"/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instrText xml:space="preserve"> FORMCHECKBOX </w:instrText>
              <w:fldChar w:fldCharType="end"/>
            </w:r>
            <w:bookmarkEnd w:id="60"/>
            <w:r>
              <w:rPr>
                <w:sz w:val="21"/>
                <w:szCs w:val="21"/>
              </w:rPr>
              <w:t xml:space="preserve"> ei vääri avaldamist, sest:</w:t>
            </w:r>
          </w:p>
          <w:p w14:paraId="AACheck4" w14:textId="77777777" w:rsidR="00A452BB" w:rsidRDefault="008A7CC0" w:rsidP="008A7CC0">
            <w:pPr>
              <w:spacing w:line="276" w:lineRule="auto"/>
              <w:ind w:left="720"/>
              <w:rPr>
                <w:b/>
                <w:bCs/>
                <w:sz w:val="21"/>
                <w:szCs w:val="21"/>
              </w:rPr>
            </w:pPr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fldChar w:fldCharType="begin">
                <w:ffData>
                  <w:name w:val="Check4a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7" w:name="Check4a"/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instrText xml:space="preserve"> FORMCHECKBOX </w:instrText>
              <w:fldChar w:fldCharType="end"/>
            </w:r>
            <w:bookmarkEnd w:id="61"/>
            <w:r>
              <w:rPr>
                <w:sz w:val="21"/>
                <w:szCs w:val="21"/>
              </w:rPr>
              <w:t xml:space="preserve"> ei sobi sellesse ajakirja</w:t>
            </w:r>
          </w:p>
          <w:p w14:paraId="AACheck4" w14:textId="77777777" w:rsidR="00A452BB" w:rsidRDefault="008A7CC0" w:rsidP="008A7CC0">
            <w:pPr>
              <w:spacing w:line="276" w:lineRule="auto"/>
              <w:ind w:left="720"/>
              <w:rPr>
                <w:b/>
                <w:bCs/>
                <w:sz w:val="21"/>
                <w:szCs w:val="21"/>
              </w:rPr>
            </w:pPr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fldChar w:fldCharType="begin">
                <w:ffData>
                  <w:name w:val="Check4b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8" w:name="Check4b"/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instrText xml:space="preserve"> FORMCHECKBOX </w:instrText>
              <w:fldChar w:fldCharType="end"/>
            </w:r>
            <w:bookmarkEnd w:id="62"/>
            <w:r>
              <w:rPr>
                <w:sz w:val="21"/>
                <w:szCs w:val="21"/>
              </w:rPr>
              <w:t xml:space="preserve"> on tehniliselt puudulik</w:t>
            </w:r>
          </w:p>
          <w:p w14:paraId="AACheck4" w14:textId="77777777" w:rsidR="00A452BB" w:rsidRDefault="008A7CC0" w:rsidP="008A7CC0">
            <w:pPr>
              <w:spacing w:line="276" w:lineRule="auto"/>
              <w:ind w:left="720"/>
              <w:rPr>
                <w:b/>
                <w:bCs/>
                <w:sz w:val="21"/>
                <w:szCs w:val="21"/>
              </w:rPr>
            </w:pPr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fldChar w:fldCharType="begin">
                <w:ffData>
                  <w:name w:val="Check4c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9" w:name="Check4c"/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instrText xml:space="preserve"> FORMCHECKBOX </w:instrText>
              <w:fldChar w:fldCharType="end"/>
            </w:r>
            <w:bookmarkEnd w:id="63"/>
            <w:r>
              <w:rPr>
                <w:sz w:val="21"/>
                <w:szCs w:val="21"/>
              </w:rPr>
              <w:t xml:space="preserve"> kvaliteet on liiga madal</w:t>
            </w:r>
          </w:p>
        </w:tc>
      </w:tr>
      <w:tr w:rsidR="00A452BB" w14:paraId="00000003" w14:textId="77777777" w:rsidTr="00993792">
        <w:trPr/>
        <w:tc>
          <w:tcPr>
            <w:tcW w:w="9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CC000001" w14:textId="77777777" w:rsidR="00A452BB" w:rsidRDefault="00A452BB">
            <w:pPr>
              <w:rPr>
                <w:sz w:val="10"/>
                <w:szCs w:val="10"/>
              </w:rPr>
            </w:pPr>
          </w:p>
          <w:p w14:paraId="BB322e20" w14:textId="77777777" w:rsidR="00A452BB" w:rsidRDefault="00A452BB" w:rsidP="00D7574C">
            <w:pPr>
              <w:rPr>
                <w:b/>
                <w:bCs/>
                <w:spacing w:val="20"/>
                <w:sz w:val="18"/>
                <w:szCs w:val="18"/>
              </w:rPr>
            </w:pPr>
            <w:r>
              <w:rPr>
                <w:b/>
                <w:bCs/>
                <w:spacing w:val="20"/>
                <w:sz w:val="18"/>
                <w:szCs w:val="18"/>
              </w:rPr>
              <w:t>2. ESITATUD INFORMATSIOON</w:t>
            </w:r>
          </w:p>
          <w:p w14:paraId="CC000001" w14:textId="77777777" w:rsidR="00A452BB" w:rsidRDefault="00A452BB">
            <w:pPr>
              <w:rPr>
                <w:sz w:val="10"/>
                <w:szCs w:val="10"/>
              </w:rPr>
            </w:pPr>
          </w:p>
          <w:p w14:paraId="AACheck5" w14:textId="77777777" w:rsidR="00A452BB" w:rsidRDefault="008A7CC0" w:rsidP="008A7CC0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20" w:name="Check5"/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instrText xml:space="preserve"> FORMCHECKBOX </w:instrText>
              <w:fldChar w:fldCharType="end"/>
            </w:r>
            <w:bookmarkEnd w:id="64"/>
            <w:r>
              <w:rPr>
                <w:sz w:val="21"/>
                <w:szCs w:val="21"/>
              </w:rPr>
              <w:t xml:space="preserve"> on uudne</w:t>
            </w:r>
          </w:p>
          <w:p w14:paraId="AACheck6" w14:textId="77777777" w:rsidR="00A452BB" w:rsidRDefault="008A7CC0" w:rsidP="008A7CC0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21" w:name="Check6"/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instrText xml:space="preserve"> FORMCHECKBOX </w:instrText>
              <w:fldChar w:fldCharType="end"/>
            </w:r>
            <w:bookmarkEnd w:id="65"/>
            <w:r>
              <w:rPr>
                <w:sz w:val="21"/>
                <w:szCs w:val="21"/>
              </w:rPr>
              <w:t xml:space="preserve"> laiendab olemasolevat teadmist</w:t>
            </w:r>
          </w:p>
          <w:p w14:paraId="AACheck7" w14:textId="77777777" w:rsidR="00A452BB" w:rsidRDefault="008A7CC0" w:rsidP="008A7CC0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22" w:name="Check7"/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instrText xml:space="preserve"> FORMCHECKBOX </w:instrText>
              <w:fldChar w:fldCharType="end"/>
            </w:r>
            <w:bookmarkEnd w:id="66"/>
            <w:r>
              <w:rPr>
                <w:sz w:val="21"/>
                <w:szCs w:val="21"/>
              </w:rPr>
              <w:t xml:space="preserve"> kordab olemasolevat teadmist</w:t>
            </w:r>
          </w:p>
        </w:tc>
      </w:tr>
      <w:tr w:rsidR="00A452BB" w14:paraId="00000004" w14:textId="77777777" w:rsidTr="00993792">
        <w:trPr/>
        <w:tc>
          <w:tcPr>
            <w:tcW w:w="9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CC000001" w14:textId="77777777" w:rsidR="00A452BB" w:rsidRDefault="00A452BB">
            <w:pPr>
              <w:rPr>
                <w:sz w:val="10"/>
                <w:szCs w:val="10"/>
              </w:rPr>
            </w:pPr>
          </w:p>
          <w:p w14:paraId="BB332e20" w14:textId="77777777" w:rsidR="00A452BB" w:rsidRDefault="00A452BB" w:rsidP="00D7574C">
            <w:pPr>
              <w:rPr>
                <w:b/>
                <w:bCs/>
                <w:spacing w:val="20"/>
                <w:sz w:val="18"/>
                <w:szCs w:val="18"/>
              </w:rPr>
            </w:pPr>
            <w:r>
              <w:rPr>
                <w:b/>
                <w:bCs/>
                <w:spacing w:val="20"/>
                <w:sz w:val="18"/>
                <w:szCs w:val="18"/>
              </w:rPr>
              <w:t>3. HINNANG KAASTÖÖ SISULISELE SÜGAVUSELE</w:t>
            </w:r>
          </w:p>
          <w:p w14:paraId="CC000001" w14:textId="77777777" w:rsidR="00A452BB" w:rsidRDefault="00A452BB">
            <w:pPr>
              <w:rPr>
                <w:sz w:val="10"/>
                <w:szCs w:val="10"/>
              </w:rPr>
            </w:pPr>
          </w:p>
          <w:p w14:paraId="AACheck8" w14:textId="77777777" w:rsidR="00A452BB" w:rsidRDefault="008A7CC0" w:rsidP="008A7CC0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23" w:name="Check8"/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instrText xml:space="preserve"> FORMCHECKBOX </w:instrText>
              <w:fldChar w:fldCharType="end"/>
            </w:r>
            <w:bookmarkEnd w:id="67"/>
            <w:r>
              <w:rPr>
                <w:sz w:val="21"/>
                <w:szCs w:val="21"/>
              </w:rPr>
              <w:t xml:space="preserve"> pealiskaudne</w:t>
            </w:r>
          </w:p>
          <w:p w14:paraId="AACheck9" w14:textId="77777777" w:rsidR="00A452BB" w:rsidRDefault="008A7CC0" w:rsidP="008A7CC0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24" w:name="Check9"/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instrText xml:space="preserve"> FORMCHECKBOX </w:instrText>
              <w:fldChar w:fldCharType="end"/>
            </w:r>
            <w:bookmarkEnd w:id="68"/>
            <w:r>
              <w:rPr>
                <w:sz w:val="21"/>
                <w:szCs w:val="21"/>
              </w:rPr>
              <w:t xml:space="preserve"> sobiv valdkonna mittetundjale</w:t>
            </w:r>
          </w:p>
          <w:p w14:paraId="AACheck1" w14:textId="77777777" w:rsidR="00A452BB" w:rsidRDefault="008A7CC0" w:rsidP="008A7CC0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25" w:name="Check10"/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instrText xml:space="preserve"> FORMCHECKBOX </w:instrText>
              <w:fldChar w:fldCharType="end"/>
            </w:r>
            <w:bookmarkEnd w:id="69"/>
            <w:r>
              <w:rPr>
                <w:sz w:val="21"/>
                <w:szCs w:val="21"/>
              </w:rPr>
              <w:t xml:space="preserve"> sobiv samas või lähedases valdkonnas üldisi teadmisi omajale</w:t>
            </w:r>
          </w:p>
          <w:p w14:paraId="AACheck1" w14:textId="77777777" w:rsidR="00A452BB" w:rsidRDefault="008A7CC0" w:rsidP="008A7CC0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26" w:name="Check11"/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instrText xml:space="preserve"> FORMCHECKBOX </w:instrText>
              <w:fldChar w:fldCharType="end"/>
            </w:r>
            <w:bookmarkEnd w:id="70"/>
            <w:r>
              <w:rPr>
                <w:sz w:val="21"/>
                <w:szCs w:val="21"/>
              </w:rPr>
              <w:t xml:space="preserve"> sobiv vaid valdkonna spetsialistile</w:t>
            </w:r>
          </w:p>
        </w:tc>
      </w:tr>
      <w:tr w:rsidR="00A452BB" w14:paraId="00000005" w14:textId="77777777" w:rsidTr="00993792">
        <w:trPr/>
        <w:tc>
          <w:tcPr>
            <w:tcW w:w="9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CC000001" w14:textId="77777777" w:rsidR="00A452BB" w:rsidRDefault="00A452BB">
            <w:pPr>
              <w:rPr>
                <w:sz w:val="10"/>
                <w:szCs w:val="10"/>
              </w:rPr>
            </w:pPr>
          </w:p>
          <w:p w14:paraId="BB342e20" w14:textId="77777777" w:rsidR="00A452BB" w:rsidRDefault="00A452BB" w:rsidP="00D7574C">
            <w:pPr>
              <w:rPr>
                <w:b/>
                <w:bCs/>
                <w:spacing w:val="20"/>
                <w:sz w:val="18"/>
                <w:szCs w:val="18"/>
              </w:rPr>
            </w:pPr>
            <w:r>
              <w:rPr>
                <w:b/>
                <w:bCs/>
                <w:spacing w:val="20"/>
                <w:sz w:val="18"/>
                <w:szCs w:val="18"/>
              </w:rPr>
              <w:t>4. TEEMA ESITUS ON MÕISTETAV NING UURIMISPROBLEEM JA SELLE VASTUS(ED) SELGELT ESITATUD</w:t>
            </w:r>
          </w:p>
          <w:p w14:paraId="CC000001" w14:textId="77777777" w:rsidR="00A452BB" w:rsidRDefault="00A452BB">
            <w:pPr>
              <w:rPr>
                <w:sz w:val="10"/>
                <w:szCs w:val="10"/>
              </w:rPr>
            </w:pPr>
          </w:p>
          <w:p w14:paraId="AACheck1" w14:textId="77777777" w:rsidR="00A452BB" w:rsidRDefault="008A7CC0" w:rsidP="008A7CC0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27" w:name="Check12"/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instrText xml:space="preserve"> FORMCHECKBOX </w:instrText>
              <w:fldChar w:fldCharType="end"/>
            </w:r>
            <w:bookmarkEnd w:id="71"/>
            <w:r>
              <w:rPr>
                <w:sz w:val="21"/>
                <w:szCs w:val="21"/>
              </w:rPr>
              <w:t xml:space="preserve"> teema esitus on mõistetav ja selge</w:t>
            </w:r>
          </w:p>
          <w:p w14:paraId="AACheck1" w14:textId="77777777" w:rsidR="00A452BB" w:rsidRDefault="008A7CC0" w:rsidP="008A7CC0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fldChar w:fldCharType="begin">
                <w:ffData>
                  <w:name w:val="Check1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28" w:name="Check13"/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instrText xml:space="preserve"> FORMCHECKBOX </w:instrText>
              <w:fldChar w:fldCharType="end"/>
            </w:r>
            <w:bookmarkEnd w:id="72"/>
            <w:r>
              <w:rPr>
                <w:sz w:val="21"/>
                <w:szCs w:val="21"/>
              </w:rPr>
              <w:t xml:space="preserve"> artiklis ei ole selgelt sõnastatud uurimisprobleemi ja/või uurimisküsimusi</w:t>
            </w:r>
          </w:p>
          <w:p w14:paraId="AACheck1" w14:textId="77777777" w:rsidR="00A452BB" w:rsidRDefault="008A7CC0" w:rsidP="008A7CC0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29" w:name="Check14"/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instrText xml:space="preserve"> FORMCHECKBOX </w:instrText>
              <w:fldChar w:fldCharType="end"/>
            </w:r>
            <w:bookmarkEnd w:id="73"/>
            <w:r>
              <w:rPr>
                <w:sz w:val="21"/>
                <w:szCs w:val="21"/>
              </w:rPr>
              <w:t xml:space="preserve"> uurimisprobleem ja/või uurimisküsimused on esitatud ähmaselt</w:t>
            </w:r>
          </w:p>
          <w:p w14:paraId="AACheck1" w14:textId="77777777" w:rsidR="00A452BB" w:rsidRDefault="008A7CC0" w:rsidP="008A7CC0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30" w:name="Check15"/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instrText xml:space="preserve"> FORMCHECKBOX </w:instrText>
              <w:fldChar w:fldCharType="end"/>
            </w:r>
            <w:bookmarkEnd w:id="74"/>
            <w:r>
              <w:rPr>
                <w:sz w:val="21"/>
                <w:szCs w:val="21"/>
              </w:rPr>
              <w:t xml:space="preserve"> oluline informatsioon on puudu või pealiskaudselt esitatud</w:t>
            </w:r>
          </w:p>
          <w:p w14:paraId="AACheck1" w14:textId="77777777" w:rsidR="00A452BB" w:rsidRDefault="008A7CC0" w:rsidP="008A7CC0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31" w:name="Check16"/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instrText xml:space="preserve"> FORMCHECKBOX </w:instrText>
              <w:fldChar w:fldCharType="end"/>
            </w:r>
            <w:bookmarkEnd w:id="75"/>
            <w:r>
              <w:rPr>
                <w:sz w:val="21"/>
                <w:szCs w:val="21"/>
              </w:rPr>
              <w:t xml:space="preserve"> käsitlus on mõnevõrra tasakaalustamata</w:t>
            </w:r>
          </w:p>
          <w:p w14:paraId="AACheck1" w14:textId="77777777" w:rsidR="00A452BB" w:rsidRDefault="008A7CC0" w:rsidP="008A7CC0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32" w:name="Check17"/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instrText xml:space="preserve"> FORMCHECKBOX </w:instrText>
              <w:fldChar w:fldCharType="end"/>
            </w:r>
            <w:bookmarkEnd w:id="76"/>
            <w:r>
              <w:rPr>
                <w:sz w:val="21"/>
                <w:szCs w:val="21"/>
              </w:rPr>
              <w:t xml:space="preserve"> mõni osa on liigselt rõhutatud</w:t>
            </w:r>
          </w:p>
        </w:tc>
      </w:tr>
      <w:tr w:rsidR="00A452BB" w14:paraId="00000006" w14:textId="77777777" w:rsidTr="00993792">
        <w:trPr/>
        <w:tc>
          <w:tcPr>
            <w:tcW w:w="9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CC000001" w14:textId="77777777" w:rsidR="00A452BB" w:rsidRDefault="00A452BB">
            <w:pPr>
              <w:rPr>
                <w:sz w:val="10"/>
                <w:szCs w:val="10"/>
              </w:rPr>
            </w:pPr>
          </w:p>
          <w:p w14:paraId="BB352e20" w14:textId="77777777" w:rsidR="00A452BB" w:rsidRDefault="00A452BB" w:rsidP="00D7574C">
            <w:pPr>
              <w:rPr>
                <w:b/>
                <w:bCs/>
                <w:spacing w:val="20"/>
                <w:sz w:val="18"/>
                <w:szCs w:val="18"/>
              </w:rPr>
            </w:pPr>
            <w:r>
              <w:rPr>
                <w:b/>
                <w:bCs/>
                <w:spacing w:val="20"/>
                <w:sz w:val="18"/>
                <w:szCs w:val="18"/>
              </w:rPr>
              <w:t>5. KAASTÖÖ STRUKTUUR</w:t>
            </w:r>
          </w:p>
          <w:p w14:paraId="CC000001" w14:textId="77777777" w:rsidR="00A452BB" w:rsidRDefault="00A452BB">
            <w:pPr>
              <w:rPr>
                <w:sz w:val="10"/>
                <w:szCs w:val="10"/>
              </w:rPr>
            </w:pPr>
          </w:p>
          <w:p w14:paraId="AACheck1" w14:textId="77777777" w:rsidR="00A452BB" w:rsidRDefault="008A7CC0" w:rsidP="008A7CC0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33" w:name="Check18"/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instrText xml:space="preserve"> FORMCHECKBOX </w:instrText>
              <w:fldChar w:fldCharType="end"/>
            </w:r>
            <w:bookmarkEnd w:id="77"/>
            <w:r>
              <w:rPr>
                <w:sz w:val="21"/>
                <w:szCs w:val="21"/>
              </w:rPr>
              <w:t xml:space="preserve"> on loogiline</w:t>
            </w:r>
          </w:p>
          <w:p w14:paraId="AACheck1" w14:textId="77777777" w:rsidR="00A452BB" w:rsidRDefault="008A7CC0" w:rsidP="008A7CC0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34" w:name="Check19"/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instrText xml:space="preserve"> FORMCHECKBOX </w:instrText>
              <w:fldChar w:fldCharType="end"/>
            </w:r>
            <w:bookmarkEnd w:id="78"/>
            <w:r>
              <w:rPr>
                <w:sz w:val="21"/>
                <w:szCs w:val="21"/>
              </w:rPr>
              <w:t xml:space="preserve"> vajab vähest ümberkorraldamist</w:t>
            </w:r>
          </w:p>
          <w:p w14:paraId="AACheck2" w14:textId="77777777" w:rsidR="00A452BB" w:rsidRDefault="008A7CC0" w:rsidP="008A7CC0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35" w:name="Check20"/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instrText xml:space="preserve"> FORMCHECKBOX </w:instrText>
              <w:fldChar w:fldCharType="end"/>
            </w:r>
            <w:bookmarkEnd w:id="79"/>
            <w:r>
              <w:rPr>
                <w:sz w:val="21"/>
                <w:szCs w:val="21"/>
              </w:rPr>
              <w:t xml:space="preserve"> vajab ulatuslikku ümberkorraldamist</w:t>
            </w:r>
          </w:p>
        </w:tc>
      </w:tr>
      <w:tr w:rsidR="00A452BB" w14:paraId="00000007" w14:textId="77777777" w:rsidTr="00993792">
        <w:trPr/>
        <w:tc>
          <w:tcPr>
            <w:tcW w:w="9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CC000001" w14:textId="77777777" w:rsidR="00A452BB" w:rsidRDefault="00A452BB">
            <w:pPr>
              <w:rPr>
                <w:sz w:val="10"/>
                <w:szCs w:val="10"/>
              </w:rPr>
            </w:pPr>
          </w:p>
          <w:p w14:paraId="BB362e20" w14:textId="77777777" w:rsidR="00A452BB" w:rsidRDefault="00A452BB" w:rsidP="00D7574C">
            <w:pPr>
              <w:rPr>
                <w:b/>
                <w:bCs/>
                <w:spacing w:val="20"/>
                <w:sz w:val="18"/>
                <w:szCs w:val="18"/>
              </w:rPr>
            </w:pPr>
            <w:r>
              <w:rPr>
                <w:b/>
                <w:bCs/>
                <w:spacing w:val="20"/>
                <w:sz w:val="18"/>
                <w:szCs w:val="18"/>
              </w:rPr>
              <w:t>6. PEALKIRI ON SISUGA VASTAVUSES</w:t>
            </w:r>
          </w:p>
          <w:p w14:paraId="CC000001" w14:textId="77777777" w:rsidR="00A452BB" w:rsidRDefault="00A452BB">
            <w:pPr>
              <w:rPr>
                <w:sz w:val="10"/>
                <w:szCs w:val="10"/>
              </w:rPr>
            </w:pPr>
          </w:p>
          <w:p w14:paraId="AACheck2" w14:textId="77777777" w:rsidR="00A452BB" w:rsidRDefault="008A7CC0" w:rsidP="008A7CC0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36" w:name="Check21"/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instrText xml:space="preserve"> FORMCHECKBOX </w:instrText>
              <w:fldChar w:fldCharType="end"/>
            </w:r>
            <w:bookmarkEnd w:id="80"/>
            <w:r>
              <w:rPr>
                <w:sz w:val="21"/>
                <w:szCs w:val="21"/>
              </w:rPr>
              <w:t xml:space="preserve"> jah</w:t>
            </w:r>
          </w:p>
          <w:p w14:paraId="AACheck2" w14:textId="77777777" w:rsidR="00A452BB" w:rsidRDefault="008A7CC0" w:rsidP="008A7CC0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37" w:name="Check22"/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instrText xml:space="preserve"> FORMCHECKBOX </w:instrText>
              <w:fldChar w:fldCharType="end"/>
            </w:r>
            <w:bookmarkEnd w:id="81"/>
            <w:r>
              <w:rPr>
                <w:sz w:val="21"/>
                <w:szCs w:val="21"/>
              </w:rPr>
              <w:t xml:space="preserve"> ei</w:t>
            </w:r>
          </w:p>
        </w:tc>
      </w:tr>
      <w:tr w:rsidR="00A452BB" w14:paraId="00000008" w14:textId="77777777" w:rsidTr="00993792">
        <w:trPr/>
        <w:tc>
          <w:tcPr>
            <w:tcW w:w="9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CC000001" w14:textId="77777777" w:rsidR="00A452BB" w:rsidRDefault="00A452BB">
            <w:pPr>
              <w:rPr>
                <w:sz w:val="10"/>
                <w:szCs w:val="10"/>
              </w:rPr>
            </w:pPr>
          </w:p>
          <w:p w14:paraId="BB372e20" w14:textId="77777777" w:rsidR="00A452BB" w:rsidRDefault="00A452BB" w:rsidP="00D7574C">
            <w:pPr>
              <w:rPr>
                <w:b/>
                <w:bCs/>
                <w:spacing w:val="20"/>
                <w:sz w:val="18"/>
                <w:szCs w:val="18"/>
              </w:rPr>
            </w:pPr>
            <w:r>
              <w:rPr>
                <w:b/>
                <w:bCs/>
                <w:spacing w:val="20"/>
                <w:sz w:val="18"/>
                <w:szCs w:val="18"/>
              </w:rPr>
              <w:t>7. TULEMUSTE INTERPRETATSIOON ON</w:t>
            </w:r>
          </w:p>
          <w:p w14:paraId="CC000001" w14:textId="77777777" w:rsidR="00A452BB" w:rsidRDefault="00A452BB">
            <w:pPr>
              <w:rPr>
                <w:sz w:val="10"/>
                <w:szCs w:val="10"/>
              </w:rPr>
            </w:pPr>
          </w:p>
          <w:p w14:paraId="AACheck2" w14:textId="77777777" w:rsidR="00A452BB" w:rsidRDefault="008A7CC0" w:rsidP="008A7CC0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38" w:name="Check23"/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instrText xml:space="preserve"> FORMCHECKBOX </w:instrText>
              <w:fldChar w:fldCharType="end"/>
            </w:r>
            <w:bookmarkEnd w:id="82"/>
            <w:r>
              <w:rPr>
                <w:sz w:val="21"/>
                <w:szCs w:val="21"/>
              </w:rPr>
              <w:t xml:space="preserve"> põhjendatud</w:t>
            </w:r>
          </w:p>
          <w:p w14:paraId="AACheck2" w14:textId="77777777" w:rsidR="00A452BB" w:rsidRDefault="008A7CC0" w:rsidP="008A7CC0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fldChar w:fldCharType="begin">
                <w:ffData>
                  <w:name w:val="Check2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39" w:name="Check24"/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instrText xml:space="preserve"> FORMCHECKBOX </w:instrText>
              <w:fldChar w:fldCharType="end"/>
            </w:r>
            <w:bookmarkEnd w:id="83"/>
            <w:r>
              <w:rPr>
                <w:sz w:val="21"/>
                <w:szCs w:val="21"/>
              </w:rPr>
              <w:t xml:space="preserve"> ebapiisavalt põhjendatud</w:t>
            </w:r>
          </w:p>
          <w:p w14:paraId="AACheck2" w14:textId="77777777" w:rsidR="00A452BB" w:rsidRDefault="008A7CC0" w:rsidP="008A7CC0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40" w:name="Check25"/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instrText xml:space="preserve"> FORMCHECKBOX </w:instrText>
              <w:fldChar w:fldCharType="end"/>
            </w:r>
            <w:bookmarkEnd w:id="84"/>
            <w:r>
              <w:rPr>
                <w:sz w:val="21"/>
                <w:szCs w:val="21"/>
              </w:rPr>
              <w:t xml:space="preserve"> põhjendamata</w:t>
            </w:r>
          </w:p>
        </w:tc>
      </w:tr>
      <w:tr w:rsidR="00A452BB" w14:paraId="00000009" w14:textId="77777777" w:rsidTr="00993792">
        <w:trPr/>
        <w:tc>
          <w:tcPr>
            <w:tcW w:w="9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CC000001" w14:textId="77777777" w:rsidR="00A452BB" w:rsidRDefault="00A452BB">
            <w:pPr>
              <w:rPr>
                <w:sz w:val="10"/>
                <w:szCs w:val="10"/>
              </w:rPr>
            </w:pPr>
          </w:p>
          <w:p w14:paraId="BB382e20" w14:textId="77777777" w:rsidR="00A452BB" w:rsidRDefault="00A452BB" w:rsidP="00D7574C">
            <w:pPr>
              <w:rPr>
                <w:b/>
                <w:bCs/>
                <w:spacing w:val="20"/>
                <w:sz w:val="18"/>
                <w:szCs w:val="18"/>
              </w:rPr>
            </w:pPr>
            <w:r>
              <w:rPr>
                <w:b/>
                <w:bCs/>
                <w:spacing w:val="20"/>
                <w:sz w:val="18"/>
                <w:szCs w:val="18"/>
              </w:rPr>
              <w:t>8. SÜMBOLID, TERMINID JA MÕISTED ON ADEKVAATSELT DEFINEERITUD</w:t>
            </w:r>
          </w:p>
          <w:p w14:paraId="CC000001" w14:textId="77777777" w:rsidR="00A452BB" w:rsidRDefault="00A452BB">
            <w:pPr>
              <w:rPr>
                <w:sz w:val="10"/>
                <w:szCs w:val="10"/>
              </w:rPr>
            </w:pPr>
          </w:p>
          <w:p w14:paraId="AACheck2" w14:textId="77777777" w:rsidR="00A452BB" w:rsidRDefault="008A7CC0" w:rsidP="008A7CC0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fldChar w:fldCharType="begin">
                <w:ffData>
                  <w:name w:val="Check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41" w:name="Check26"/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instrText xml:space="preserve"> FORMCHECKBOX </w:instrText>
              <w:fldChar w:fldCharType="end"/>
            </w:r>
            <w:bookmarkEnd w:id="85"/>
            <w:r>
              <w:rPr>
                <w:sz w:val="21"/>
                <w:szCs w:val="21"/>
              </w:rPr>
              <w:t xml:space="preserve"> jah</w:t>
            </w:r>
          </w:p>
          <w:p w14:paraId="AACheck2" w14:textId="77777777" w:rsidR="00A452BB" w:rsidRDefault="008A7CC0" w:rsidP="008A7CC0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42" w:name="Check27"/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instrText xml:space="preserve"> FORMCHECKBOX </w:instrText>
              <w:fldChar w:fldCharType="end"/>
            </w:r>
            <w:bookmarkEnd w:id="86"/>
            <w:r>
              <w:rPr>
                <w:sz w:val="21"/>
                <w:szCs w:val="21"/>
              </w:rPr>
              <w:t xml:space="preserve"> mitte alati</w:t>
            </w:r>
          </w:p>
          <w:p w14:paraId="AACheck2" w14:textId="77777777" w:rsidR="00A452BB" w:rsidRDefault="008A7CC0" w:rsidP="008A7CC0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fldChar w:fldCharType="begin">
                <w:ffData>
                  <w:name w:val="Check2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43" w:name="Check28"/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instrText xml:space="preserve"> FORMCHECKBOX </w:instrText>
              <w:fldChar w:fldCharType="end"/>
            </w:r>
            <w:bookmarkEnd w:id="87"/>
            <w:r>
              <w:rPr>
                <w:sz w:val="21"/>
                <w:szCs w:val="21"/>
              </w:rPr>
              <w:t xml:space="preserve"> ei</w:t>
            </w:r>
          </w:p>
        </w:tc>
      </w:tr>
      <w:tr w:rsidR="00A452BB" w14:paraId="0000000A" w14:textId="77777777" w:rsidTr="00993792">
        <w:trPr/>
        <w:tc>
          <w:tcPr>
            <w:tcW w:w="9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CC000001" w14:textId="77777777" w:rsidR="00A452BB" w:rsidRDefault="00A452BB">
            <w:pPr>
              <w:rPr>
                <w:sz w:val="10"/>
                <w:szCs w:val="10"/>
              </w:rPr>
            </w:pPr>
          </w:p>
          <w:p w14:paraId="BB392e20" w14:textId="77777777" w:rsidR="00A452BB" w:rsidRDefault="00A452BB" w:rsidP="00D7574C">
            <w:pPr>
              <w:rPr>
                <w:b/>
                <w:bCs/>
                <w:spacing w:val="20"/>
                <w:sz w:val="18"/>
                <w:szCs w:val="18"/>
              </w:rPr>
            </w:pPr>
            <w:r>
              <w:rPr>
                <w:b/>
                <w:bCs/>
                <w:spacing w:val="20"/>
                <w:sz w:val="18"/>
                <w:szCs w:val="18"/>
              </w:rPr>
              <w:t>9. VIITAMINE SAMA TEEMAGA SEOTUD AUTORITE VAREM ILMUNUD TÖÖDELE</w:t>
            </w:r>
          </w:p>
          <w:p w14:paraId="CC000001" w14:textId="77777777" w:rsidR="00A452BB" w:rsidRDefault="00A452BB">
            <w:pPr>
              <w:rPr>
                <w:sz w:val="10"/>
                <w:szCs w:val="10"/>
              </w:rPr>
            </w:pPr>
          </w:p>
          <w:p w14:paraId="AACheck2" w14:textId="77777777" w:rsidR="00A452BB" w:rsidRDefault="008A7CC0" w:rsidP="008A7CC0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44" w:name="Check29"/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instrText xml:space="preserve"> FORMCHECKBOX </w:instrText>
              <w:fldChar w:fldCharType="end"/>
            </w:r>
            <w:bookmarkEnd w:id="88"/>
            <w:r>
              <w:rPr>
                <w:sz w:val="21"/>
                <w:szCs w:val="21"/>
              </w:rPr>
              <w:t xml:space="preserve"> väga hea</w:t>
            </w:r>
          </w:p>
          <w:p w14:paraId="AACheck3" w14:textId="77777777" w:rsidR="00A452BB" w:rsidRDefault="008A7CC0" w:rsidP="008A7CC0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fldChar w:fldCharType="begin">
                <w:ffData>
                  <w:name w:val="Check3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45" w:name="Check30"/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instrText xml:space="preserve"> FORMCHECKBOX </w:instrText>
              <w:fldChar w:fldCharType="end"/>
            </w:r>
            <w:bookmarkEnd w:id="89"/>
            <w:r>
              <w:rPr>
                <w:sz w:val="21"/>
                <w:szCs w:val="21"/>
              </w:rPr>
              <w:t xml:space="preserve"> hea</w:t>
            </w:r>
          </w:p>
          <w:p w14:paraId="AACheck3" w14:textId="77777777" w:rsidR="00A452BB" w:rsidRDefault="008A7CC0" w:rsidP="008A7CC0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46" w:name="Check31"/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instrText xml:space="preserve"> FORMCHECKBOX </w:instrText>
              <w:fldChar w:fldCharType="end"/>
            </w:r>
            <w:bookmarkEnd w:id="90"/>
            <w:r>
              <w:rPr>
                <w:sz w:val="21"/>
                <w:szCs w:val="21"/>
              </w:rPr>
              <w:t xml:space="preserve"> halb</w:t>
            </w:r>
          </w:p>
        </w:tc>
      </w:tr>
      <w:tr w:rsidR="00A452BB" w14:paraId="0000000B" w14:textId="77777777" w:rsidTr="00993792">
        <w:trPr/>
        <w:tc>
          <w:tcPr>
            <w:tcW w:w="9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CC000001" w14:textId="77777777" w:rsidR="00A452BB" w:rsidRDefault="00A452BB">
            <w:pPr>
              <w:rPr>
                <w:sz w:val="10"/>
                <w:szCs w:val="10"/>
              </w:rPr>
            </w:pPr>
          </w:p>
          <w:p w14:paraId="BB31302e" w14:textId="77777777" w:rsidR="00A452BB" w:rsidRDefault="00A452BB" w:rsidP="00D7574C">
            <w:pPr>
              <w:rPr>
                <w:b/>
                <w:bCs/>
                <w:spacing w:val="20"/>
                <w:sz w:val="18"/>
                <w:szCs w:val="18"/>
              </w:rPr>
            </w:pPr>
            <w:r>
              <w:rPr>
                <w:b/>
                <w:bCs/>
                <w:spacing w:val="20"/>
                <w:sz w:val="18"/>
                <w:szCs w:val="18"/>
              </w:rPr>
              <w:t>10. KAASTÖÖ ESITUSLAAD JA STIIL ON</w:t>
            </w:r>
          </w:p>
          <w:p w14:paraId="CC000001" w14:textId="77777777" w:rsidR="00A452BB" w:rsidRDefault="00A452BB">
            <w:pPr>
              <w:rPr>
                <w:sz w:val="10"/>
                <w:szCs w:val="10"/>
              </w:rPr>
            </w:pPr>
          </w:p>
          <w:p w14:paraId="AACheck3" w14:textId="77777777" w:rsidR="00A452BB" w:rsidRDefault="008A7CC0" w:rsidP="008A7CC0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47" w:name="Check32"/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instrText xml:space="preserve"> FORMCHECKBOX </w:instrText>
              <w:fldChar w:fldCharType="end"/>
            </w:r>
            <w:bookmarkEnd w:id="91"/>
            <w:r>
              <w:rPr>
                <w:sz w:val="21"/>
                <w:szCs w:val="21"/>
              </w:rPr>
              <w:t xml:space="preserve"> korrektne</w:t>
            </w:r>
          </w:p>
          <w:p w14:paraId="AACheck3" w14:textId="77777777" w:rsidR="00A452BB" w:rsidRDefault="008A7CC0" w:rsidP="008A7CC0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fldChar w:fldCharType="begin">
                <w:ffData>
                  <w:name w:val="Check3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48" w:name="Check33"/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instrText xml:space="preserve"> FORMCHECKBOX </w:instrText>
              <w:fldChar w:fldCharType="end"/>
            </w:r>
            <w:bookmarkEnd w:id="92"/>
            <w:r>
              <w:rPr>
                <w:sz w:val="21"/>
                <w:szCs w:val="21"/>
              </w:rPr>
              <w:t xml:space="preserve"> loetav</w:t>
            </w:r>
          </w:p>
          <w:p w14:paraId="AACheck3" w14:textId="77777777" w:rsidR="00A452BB" w:rsidRDefault="008A7CC0" w:rsidP="008A7CC0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49" w:name="Check34"/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instrText xml:space="preserve"> FORMCHECKBOX </w:instrText>
              <w:fldChar w:fldCharType="end"/>
            </w:r>
            <w:bookmarkEnd w:id="93"/>
            <w:r>
              <w:rPr>
                <w:sz w:val="21"/>
                <w:szCs w:val="21"/>
              </w:rPr>
              <w:t xml:space="preserve"> ebaühtlane</w:t>
            </w:r>
          </w:p>
        </w:tc>
      </w:tr>
      <w:tr w:rsidR="00A452BB" w14:paraId="0000000C" w14:textId="77777777" w:rsidTr="00993792">
        <w:trPr/>
        <w:tc>
          <w:tcPr>
            <w:tcW w:w="9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CC000001" w14:textId="77777777" w:rsidR="00A452BB" w:rsidRDefault="00A452BB">
            <w:pPr>
              <w:rPr>
                <w:sz w:val="10"/>
                <w:szCs w:val="10"/>
              </w:rPr>
            </w:pPr>
          </w:p>
          <w:p w14:paraId="BB31312e" w14:textId="77777777" w:rsidR="00A452BB" w:rsidRDefault="00A452BB" w:rsidP="00D7574C">
            <w:pPr>
              <w:rPr>
                <w:b/>
                <w:bCs/>
                <w:spacing w:val="20"/>
                <w:sz w:val="18"/>
                <w:szCs w:val="18"/>
              </w:rPr>
            </w:pPr>
            <w:r>
              <w:rPr>
                <w:b/>
                <w:bCs/>
                <w:spacing w:val="20"/>
                <w:sz w:val="18"/>
                <w:szCs w:val="18"/>
              </w:rPr>
              <w:t>11. KAASTÖÖ MAHT VASTAB SEATUD NÕUETELE (ülempiir 50 000 tähemärki koos tühikutega)</w:t>
            </w:r>
          </w:p>
          <w:p w14:paraId="CC000001" w14:textId="77777777" w:rsidR="00A452BB" w:rsidRDefault="00A452BB">
            <w:pPr>
              <w:rPr>
                <w:sz w:val="10"/>
                <w:szCs w:val="10"/>
              </w:rPr>
            </w:pPr>
          </w:p>
          <w:p w14:paraId="AACheck3" w14:textId="77777777" w:rsidR="00A452BB" w:rsidRDefault="008A7CC0" w:rsidP="008A7CC0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fldChar w:fldCharType="begin">
                <w:ffData>
                  <w:name w:val="Check3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50" w:name="Check35"/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instrText xml:space="preserve"> FORMCHECKBOX </w:instrText>
              <w:fldChar w:fldCharType="end"/>
            </w:r>
            <w:bookmarkEnd w:id="94"/>
            <w:r>
              <w:rPr>
                <w:sz w:val="21"/>
                <w:szCs w:val="21"/>
              </w:rPr>
              <w:t xml:space="preserve"> kaastöö ei ületa mahupiire</w:t>
            </w:r>
          </w:p>
          <w:p w14:paraId="AACheck3" w14:textId="77777777" w:rsidR="00A452BB" w:rsidRDefault="008A7CC0" w:rsidP="008A7CC0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fldChar w:fldCharType="begin">
                <w:ffData>
                  <w:name w:val="Check3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51" w:name="Check36"/>
            <w:r>
              <w:rPr>
                <w:rFonts w:ascii="MS Gothic" w:eastAsia="MS Gothic" w:hAnsi="MS Gothic"/>
                <w:b/>
                <w:bCs/>
                <w:sz w:val="21"/>
                <w:szCs w:val="21"/>
              </w:rPr>
              <w:instrText xml:space="preserve"> FORMCHECKBOX </w:instrText>
              <w:fldChar w:fldCharType="end"/>
            </w:r>
            <w:bookmarkEnd w:id="95"/>
            <w:r>
              <w:rPr>
                <w:sz w:val="21"/>
                <w:szCs w:val="21"/>
              </w:rPr>
              <w:t xml:space="preserve"> kaastöö vajab lühendamist (võib soovitada, mille arvelt)</w:t>
            </w:r>
          </w:p>
        </w:tc>
      </w:tr>
      <w:tr w:rsidR="00A452BB" w14:paraId="0000000D" w14:textId="77777777" w:rsidTr="00993792">
        <w:trPr>
          <w:trHeight w:val="3000"/>
        </w:trPr>
        <w:tc>
          <w:tcPr>
            <w:tcW w:w="9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CC000001" w14:textId="77777777" w:rsidR="00A452BB" w:rsidRDefault="00A452BB">
            <w:pPr>
              <w:rPr>
                <w:sz w:val="10"/>
                <w:szCs w:val="10"/>
              </w:rPr>
            </w:pPr>
          </w:p>
          <w:p w14:paraId="BB31322e" w14:textId="77777777" w:rsidR="00A452BB" w:rsidRDefault="00A452BB" w:rsidP="00D7574C">
            <w:pPr>
              <w:rPr>
                <w:b/>
                <w:bCs/>
                <w:spacing w:val="20"/>
                <w:sz w:val="18"/>
                <w:szCs w:val="18"/>
              </w:rPr>
            </w:pPr>
            <w:r>
              <w:rPr>
                <w:b/>
                <w:bCs/>
                <w:spacing w:val="20"/>
                <w:sz w:val="18"/>
                <w:szCs w:val="18"/>
              </w:rPr>
              <w:t>12. RETSENSENDI KOMMENTAARID KAASTÖÖ AUTORILE</w:t>
            </w:r>
          </w:p>
          <w:p w14:paraId="EETextAu" w14:textId="77777777" w:rsidR="00A452BB" w:rsidRDefault="00A452BB">
            <w:pPr>
              <w:spacing w:line="276" w:lineRule="auto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Palun lisage oma kommentaarid autorile, mis põhjendavad esitatud üldist hinnangut. Palun tooge eraldi välja kaastöö peamised nõrkused ja puudused ning soovitused, kuidas neid parandada.</w:t>
            </w:r>
          </w:p>
          <w:p w14:paraId="FFTextAu" w14:textId="77777777" w:rsidR="00A452BB" w:rsidRDefault="00A452B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TextAutor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bookmarkStart w:id="52" w:name="TextAutor"/>
            <w:r>
              <w:instrText xml:space="preserve"> FORMTEXT </w:instrText>
              <w:fldChar w:fldCharType="separate"/>
              <w:t xml:space="preserve">          </w:t>
              <w:fldChar w:fldCharType="end"/>
            </w:r>
            <w:bookmarkEnd w:id="96"/>
          </w:p>
        </w:tc>
      </w:tr>
      <w:tr w:rsidR="00A452BB" w14:paraId="0000000E" w14:textId="77777777" w:rsidTr="00993792">
        <w:trPr>
          <w:trHeight w:val="3000"/>
        </w:trPr>
        <w:tc>
          <w:tcPr>
            <w:tcW w:w="9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CC000001" w14:textId="77777777" w:rsidR="00A452BB" w:rsidRDefault="00A452BB">
            <w:pPr>
              <w:rPr>
                <w:sz w:val="10"/>
                <w:szCs w:val="10"/>
              </w:rPr>
            </w:pPr>
          </w:p>
          <w:p w14:paraId="BB31332e" w14:textId="77777777" w:rsidR="00A452BB" w:rsidRDefault="00A452BB" w:rsidP="00D7574C">
            <w:pPr>
              <w:rPr>
                <w:b/>
                <w:bCs/>
                <w:spacing w:val="20"/>
                <w:sz w:val="18"/>
                <w:szCs w:val="18"/>
              </w:rPr>
            </w:pPr>
            <w:r>
              <w:rPr>
                <w:b/>
                <w:bCs/>
                <w:spacing w:val="20"/>
                <w:sz w:val="18"/>
                <w:szCs w:val="18"/>
              </w:rPr>
              <w:t>13. RETSENSENDI KOMMENTAARID TOIMETAJALE</w:t>
            </w:r>
          </w:p>
          <w:p w14:paraId="FFTextTo" w14:textId="77777777" w:rsidR="00A452BB" w:rsidRDefault="00A452B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TextToim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bookmarkStart w:id="53" w:name="TextToim"/>
            <w:r>
              <w:instrText xml:space="preserve"> FORMTEXT </w:instrText>
              <w:fldChar w:fldCharType="separate"/>
              <w:t xml:space="preserve">          </w:t>
              <w:fldChar w:fldCharType="end"/>
            </w:r>
            <w:bookmarkEnd w:id="97"/>
          </w:p>
        </w:tc>
      </w:tr>
    </w:tbl>
    <w:p w14:paraId="1E603FEB" w14:textId="77777777" w:rsidR="005D353B" w:rsidRDefault="005D353B" w:rsidP="00F243B9">
      <w:pPr>
        <w:rPr>
          <w:sz w:val="10"/>
          <w:szCs w:val="10"/>
        </w:rPr>
        <w:sectPr w:rsidR="005D353B" w:rsidSect="00A4208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247" w:right="1077" w:bottom="1134" w:left="1077" w:header="454" w:footer="454" w:gutter="0"/>
          <w:cols w:space="708"/>
          <w:docGrid w:linePitch="360"/>
        </w:sectPr>
      </w:pPr>
    </w:p>
    <w:sectPr w:rsidR="00BC25CA" w:rsidRPr="00A4208F" w:rsidSect="005D353B">
      <w:type w:val="continuous"/>
      <w:pgSz w:w="11900" w:h="16840"/>
      <w:pgMar w:top="1247" w:right="1077" w:bottom="1134" w:left="1077" w:header="454" w:footer="45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608CE" w14:textId="77777777" w:rsidR="00A70A65" w:rsidRDefault="00A70A65" w:rsidP="005348F7">
      <w:r>
        <w:separator/>
      </w:r>
    </w:p>
  </w:endnote>
  <w:endnote w:type="continuationSeparator" w:id="0">
    <w:p w14:paraId="60E9C8BC" w14:textId="77777777" w:rsidR="00A70A65" w:rsidRDefault="00A70A65" w:rsidP="00534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FBDB9" w14:textId="77777777" w:rsidR="00FD4931" w:rsidRDefault="00FD49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DB7DA" w14:textId="77777777" w:rsidR="001B51BA" w:rsidRPr="00902FD3" w:rsidRDefault="00902FD3" w:rsidP="00902FD3">
    <w:pPr>
      <w:jc w:val="center"/>
      <w:rPr>
        <w:color w:val="002060"/>
        <w:sz w:val="18"/>
        <w:szCs w:val="18"/>
        <w:lang w:val="en-US"/>
      </w:rPr>
    </w:pPr>
    <w:r>
      <w:rPr>
        <w:b/>
        <w:bCs/>
        <w:color w:val="002060"/>
        <w:sz w:val="18"/>
        <w:szCs w:val="18"/>
      </w:rPr>
      <w:t>Emakeele Seltsi aastaraamat</w:t>
    </w:r>
  </w:p>
  <w:p w14:paraId="42E30BE0" w14:textId="77777777" w:rsidR="00902FD3" w:rsidRPr="00902FD3" w:rsidRDefault="005D55F0" w:rsidP="00902FD3">
    <w:pPr>
      <w:jc w:val="center"/>
      <w:rPr>
        <w:color w:val="002060"/>
        <w:sz w:val="18"/>
        <w:szCs w:val="18"/>
        <w:lang w:val="en-US"/>
      </w:rPr>
    </w:pPr>
    <w:r>
      <w:rPr>
        <w:color w:val="002060"/>
        <w:sz w:val="18"/>
        <w:szCs w:val="18"/>
      </w:rPr>
      <w:t>Peatoimetaja</w:t>
    </w:r>
    <w:r w:rsidR="00902FD3">
      <w:rPr>
        <w:color w:val="002060"/>
        <w:sz w:val="18"/>
        <w:szCs w:val="18"/>
      </w:rPr>
      <w:t xml:space="preserve">: Reili Argus, </w:t>
    </w:r>
    <w:hyperlink r:id="rId1" w:history="1">
      <w:r w:rsidR="00FD4931" w:rsidRPr="00AD4131">
        <w:rPr>
          <w:rStyle w:val="Hyperlink"/>
          <w:sz w:val="18"/>
          <w:szCs w:val="18"/>
          <w:lang w:val="en-US"/>
        </w:rPr>
        <w:t>reili.argus@tlu.ee</w:t>
      </w:r>
    </w:hyperlink>
  </w:p>
  <w:p w14:paraId="1B4B5683" w14:textId="77777777" w:rsidR="001B51BA" w:rsidRPr="00902FD3" w:rsidRDefault="001B51BA" w:rsidP="001B51BA">
    <w:pPr>
      <w:jc w:val="center"/>
      <w:rPr>
        <w:color w:val="002060"/>
        <w:sz w:val="18"/>
        <w:szCs w:val="18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4E4A0" w14:textId="3DBA8E6E" w:rsidR="00B669C5" w:rsidRDefault="00171813">
    <w:pPr>
      <w:pStyle w:val="Footer"/>
    </w:pPr>
    <w:r>
      <w:drawing>
        <wp:anchor distT="540385" distB="0" distL="114300" distR="114300" simplePos="0" relativeHeight="251656192" behindDoc="1" locked="1" layoutInCell="1" allowOverlap="1" wp14:anchorId="3B605FEF" wp14:editId="790130D0">
          <wp:simplePos x="0" y="0"/>
          <wp:positionH relativeFrom="page">
            <wp:posOffset>26035</wp:posOffset>
          </wp:positionH>
          <wp:positionV relativeFrom="page">
            <wp:posOffset>9268460</wp:posOffset>
          </wp:positionV>
          <wp:extent cx="7529195" cy="1440180"/>
          <wp:effectExtent l="0" t="0" r="0" b="0"/>
          <wp:wrapTopAndBottom/>
          <wp:docPr id="1" name="Picture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195" cy="144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0E9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DD9FB" w14:textId="77777777" w:rsidR="00A70A65" w:rsidRDefault="00A70A65" w:rsidP="005348F7">
      <w:r>
        <w:separator/>
      </w:r>
    </w:p>
  </w:footnote>
  <w:footnote w:type="continuationSeparator" w:id="0">
    <w:p w14:paraId="062CFA99" w14:textId="77777777" w:rsidR="00A70A65" w:rsidRDefault="00A70A65" w:rsidP="00534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4DADA" w14:textId="77777777" w:rsidR="00FD4931" w:rsidRDefault="00FD49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A2E6" w14:textId="349DE961" w:rsidR="00A4208F" w:rsidRDefault="00171813" w:rsidP="00BC25CA">
    <w:pPr>
      <w:pStyle w:val="Header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2D988658" wp14:editId="6E971217">
              <wp:simplePos x="0" y="0"/>
              <wp:positionH relativeFrom="column">
                <wp:posOffset>5504180</wp:posOffset>
              </wp:positionH>
              <wp:positionV relativeFrom="paragraph">
                <wp:posOffset>-92075</wp:posOffset>
              </wp:positionV>
              <wp:extent cx="1118235" cy="179705"/>
              <wp:effectExtent l="0" t="0" r="0" b="0"/>
              <wp:wrapNone/>
              <wp:docPr id="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111823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B4D34C7" w14:textId="77777777" w:rsidR="00BC25CA" w:rsidRPr="00993792" w:rsidRDefault="005D55F0" w:rsidP="00BC25CA">
                          <w:pPr>
                            <w:jc w:val="right"/>
                            <w:rPr>
                              <w:b/>
                              <w:bCs/>
                              <w:spacing w:val="20"/>
                              <w:sz w:val="12"/>
                              <w:szCs w:val="12"/>
                            </w:rPr>
                          </w:pPr>
                          <w:r w:rsidRPr="00993792">
                            <w:rPr>
                              <w:b/>
                              <w:bCs/>
                              <w:spacing w:val="20"/>
                              <w:sz w:val="12"/>
                              <w:szCs w:val="12"/>
                            </w:rPr>
                            <w:t>ANONÜÜMNE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98865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433.4pt;margin-top:-7.25pt;width:88.0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FyaERQIAAIYEAAAOAAAAZHJzL2Uyb0RvYy54bWysVE2P2jAQvVfqf7B8LyEUyhIRVpQVVSW0 uxJUezaOTaLGHtc2JPTXd+wElm57qnpxxjPj+XhvJvP7VtXkJKyrQOc0HQwpEZpDUelDTr/t1h/u KHGe6YLVoEVOz8LR+8X7d/PGZGIEJdSFsASDaJc1Jqel9yZLEsdLoZgbgBEajRKsYh6v9pAUljUY XdXJaDj8lDRgC2OBC+dQ+9AZ6SLGl1Jw/ySlE57UOcXafDxtPPfhTBZzlh0sM2XF+zLYP1ShWKUx 6TXUA/OMHG31RyhVcQsOpB9wUAlIWXERe8Bu0uGbbrYlMyL2guA4c4XJ/b+w/PH0bElV5HRKiWYK KdqJ1pPP0JJZQKcxLkOnrUE336IaWY6dOrMB/t0RDauS6YNYWgtNKViB1aXhZXLztIvjMEgAqZVW hS+2TzAe8nK+chGS85AkTe9GHyeUcLSl09l0OIlBX18b6/wXAYoEIacWuY6FsdPG+ZCfZReXkEzD uqrryHetf1OgY6cRcWD616H6ruAg+Xbf9mjsoTgjGBa6YXKGryusYMOcf2YWpwf7wY3wT3jIGpqc Qi9RUoL9+Td98EdS0UpJg9OYU/fjyKygpP6qEdBZOh6H8Y2X8WQ6wou9texvLfqoVoADn+LuGR7F 4O/riygtqBdcnGXIiiamOebOqb+IK9/tCC4eF8tldMKBNcxv9NbwEDpAGPDdtS/Mmp4Ej/Q9wmVu WfaGi863A3959CCrSFQAuEO1nxoc9shfv5hhm27v0ev197H4BQAA//8DAFBLAwQUAAYACAAAACEA MkQ0B+AAAAALAQAADwAAAGRycy9kb3ducmV2LnhtbEyPzU7DMBCE70i8g7VI3Fq7JY3SNE6FQFxB lB+pt228TSLidRS7TXh73BO97WhHM98U28l24kyDbx1rWMwVCOLKmZZrDZ8fL7MMhA/IBjvHpOGX PGzL25sCc+NGfqfzLtQihrDPUUMTQp9L6auGLPq564nj7+gGiyHKoZZmwDGG204ulUqlxZZjQ4M9 PTVU/exOVsPX63H/nai3+tmu+tFNSrJdS63v76bHDYhAU/g3wwU/okMZmQ7uxMaLTkOWphE9aJgt khWIi0MlyzWIQ7weMpBlIa83lH8AAAD//wMAUEsBAi0AFAAGAAgAAAAhALaDOJL+AAAA4QEAABMA AAAAAAAAAAAAAAAAAAAAAFtDb250ZW50X1R5cGVzXS54bWxQSwECLQAUAAYACAAAACEAOP0h/9YA AACUAQAACwAAAAAAAAAAAAAAAAAvAQAAX3JlbHMvLnJlbHNQSwECLQAUAAYACAAAACEAXBcmhEUC AACGBAAADgAAAAAAAAAAAAAAAAAuAgAAZHJzL2Uyb0RvYy54bWxQSwECLQAUAAYACAAAACEAMkQ0 B+AAAAALAQAADwAAAAAAAAAAAAAAAACfBAAAZHJzL2Rvd25yZXYueG1sUEsFBgAAAAAEAAQA8wAA AKwFAAAAAA== " filled="f" stroked="f">
              <v:textbox>
                <w:txbxContent>
                  <w:p w14:paraId="7B4D34C7" w14:textId="77777777" w:rsidR="00BC25CA" w:rsidRPr="00993792" w:rsidRDefault="005D55F0" w:rsidP="00BC25CA">
                    <w:pPr>
                      <w:jc w:val="right"/>
                      <w:rPr>
                        <w:b/>
                        <w:bCs/>
                        <w:spacing w:val="20"/>
                        <w:sz w:val="12"/>
                        <w:szCs w:val="12"/>
                      </w:rPr>
                    </w:pPr>
                    <w:r w:rsidRPr="00993792">
                      <w:rPr>
                        <w:b/>
                        <w:bCs/>
                        <w:spacing w:val="20"/>
                        <w:sz w:val="12"/>
                        <w:szCs w:val="12"/>
                      </w:rPr>
                      <w:t>ANONÜÜMNE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8240" behindDoc="1" locked="0" layoutInCell="1" allowOverlap="1" wp14:anchorId="4F66BB8E" wp14:editId="3913BF76">
          <wp:simplePos x="0" y="0"/>
          <wp:positionH relativeFrom="margin">
            <wp:posOffset>198755</wp:posOffset>
          </wp:positionH>
          <wp:positionV relativeFrom="margin">
            <wp:posOffset>-756285</wp:posOffset>
          </wp:positionV>
          <wp:extent cx="5791200" cy="767715"/>
          <wp:effectExtent l="0" t="0" r="0" b="0"/>
          <wp:wrapNone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7C3CF" w14:textId="60434B59" w:rsidR="00B669C5" w:rsidRDefault="00171813" w:rsidP="00950E9B">
    <w:pPr>
      <w:pStyle w:val="Header"/>
      <w:tabs>
        <w:tab w:val="right" w:pos="1560"/>
      </w:tabs>
    </w:pPr>
    <w:r>
      <w:drawing>
        <wp:anchor distT="0" distB="0" distL="114300" distR="245110" simplePos="0" relativeHeight="251657216" behindDoc="1" locked="1" layoutInCell="0" allowOverlap="1" wp14:anchorId="33360B68" wp14:editId="3C4FE64F">
          <wp:simplePos x="0" y="0"/>
          <wp:positionH relativeFrom="page">
            <wp:posOffset>0</wp:posOffset>
          </wp:positionH>
          <wp:positionV relativeFrom="page">
            <wp:posOffset>635</wp:posOffset>
          </wp:positionV>
          <wp:extent cx="1979930" cy="10686415"/>
          <wp:effectExtent l="0" t="0" r="0" b="0"/>
          <wp:wrapSquare wrapText="right"/>
          <wp:docPr id="2" name="Picture 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1068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C12FBF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C11711"/>
    <w:multiLevelType w:val="hybridMultilevel"/>
    <w:tmpl w:val="425ADBDC"/>
    <w:lvl w:ilvl="0" w:tplc="0425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4A3EA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E1E401A"/>
    <w:multiLevelType w:val="hybridMultilevel"/>
    <w:tmpl w:val="A2D408DA"/>
    <w:lvl w:ilvl="0" w:tplc="B7F6D7B2">
      <w:start w:val="1"/>
      <w:numFmt w:val="bullet"/>
      <w:pStyle w:val="ColourfulListAccent11"/>
      <w:lvlText w:val=""/>
      <w:lvlJc w:val="left"/>
      <w:pPr>
        <w:ind w:left="851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A71AC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57022CD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570121F"/>
    <w:multiLevelType w:val="multilevel"/>
    <w:tmpl w:val="47782F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813"/>
    <w:rsid w:val="000106E4"/>
    <w:rsid w:val="00076DD3"/>
    <w:rsid w:val="00090786"/>
    <w:rsid w:val="000C77AA"/>
    <w:rsid w:val="0010232E"/>
    <w:rsid w:val="00102E3E"/>
    <w:rsid w:val="001303E6"/>
    <w:rsid w:val="001710DA"/>
    <w:rsid w:val="00171813"/>
    <w:rsid w:val="00195632"/>
    <w:rsid w:val="0019597F"/>
    <w:rsid w:val="001B51BA"/>
    <w:rsid w:val="001B7BAC"/>
    <w:rsid w:val="001E3F42"/>
    <w:rsid w:val="002273E5"/>
    <w:rsid w:val="0026711E"/>
    <w:rsid w:val="002C0F62"/>
    <w:rsid w:val="002D70EC"/>
    <w:rsid w:val="002E02E2"/>
    <w:rsid w:val="002E5119"/>
    <w:rsid w:val="002E76A5"/>
    <w:rsid w:val="002F0179"/>
    <w:rsid w:val="00383D8F"/>
    <w:rsid w:val="003C400D"/>
    <w:rsid w:val="003D1B5B"/>
    <w:rsid w:val="003D7221"/>
    <w:rsid w:val="00453C4C"/>
    <w:rsid w:val="00463E73"/>
    <w:rsid w:val="004C0290"/>
    <w:rsid w:val="004C688B"/>
    <w:rsid w:val="005348F7"/>
    <w:rsid w:val="00536BC5"/>
    <w:rsid w:val="005802FC"/>
    <w:rsid w:val="00590F20"/>
    <w:rsid w:val="005D353B"/>
    <w:rsid w:val="005D55F0"/>
    <w:rsid w:val="005D71E5"/>
    <w:rsid w:val="006010EF"/>
    <w:rsid w:val="0060309A"/>
    <w:rsid w:val="00606143"/>
    <w:rsid w:val="00613DE3"/>
    <w:rsid w:val="00615428"/>
    <w:rsid w:val="006209E9"/>
    <w:rsid w:val="0063710B"/>
    <w:rsid w:val="00651BF6"/>
    <w:rsid w:val="00682534"/>
    <w:rsid w:val="00690651"/>
    <w:rsid w:val="007008FF"/>
    <w:rsid w:val="00711954"/>
    <w:rsid w:val="00773405"/>
    <w:rsid w:val="007A0089"/>
    <w:rsid w:val="007C6296"/>
    <w:rsid w:val="007C64D7"/>
    <w:rsid w:val="007D38EE"/>
    <w:rsid w:val="00807CE8"/>
    <w:rsid w:val="00816DF6"/>
    <w:rsid w:val="00883F00"/>
    <w:rsid w:val="008A7CC0"/>
    <w:rsid w:val="00902FD3"/>
    <w:rsid w:val="00917843"/>
    <w:rsid w:val="00950E9B"/>
    <w:rsid w:val="0098301B"/>
    <w:rsid w:val="00993792"/>
    <w:rsid w:val="009D495A"/>
    <w:rsid w:val="009D6517"/>
    <w:rsid w:val="00A4208F"/>
    <w:rsid w:val="00A452BB"/>
    <w:rsid w:val="00A70A65"/>
    <w:rsid w:val="00AC4584"/>
    <w:rsid w:val="00AF3138"/>
    <w:rsid w:val="00B543A5"/>
    <w:rsid w:val="00B669C5"/>
    <w:rsid w:val="00B70704"/>
    <w:rsid w:val="00B866E5"/>
    <w:rsid w:val="00B974AC"/>
    <w:rsid w:val="00BC25CA"/>
    <w:rsid w:val="00C079ED"/>
    <w:rsid w:val="00C166CE"/>
    <w:rsid w:val="00C50209"/>
    <w:rsid w:val="00C87AF2"/>
    <w:rsid w:val="00CB363E"/>
    <w:rsid w:val="00CF419F"/>
    <w:rsid w:val="00D7574C"/>
    <w:rsid w:val="00D80927"/>
    <w:rsid w:val="00D87235"/>
    <w:rsid w:val="00D927BA"/>
    <w:rsid w:val="00DA62D0"/>
    <w:rsid w:val="00DA757F"/>
    <w:rsid w:val="00DC7079"/>
    <w:rsid w:val="00E754B8"/>
    <w:rsid w:val="00E83F97"/>
    <w:rsid w:val="00E929A3"/>
    <w:rsid w:val="00E95020"/>
    <w:rsid w:val="00EA376D"/>
    <w:rsid w:val="00EC7AA0"/>
    <w:rsid w:val="00EF2E24"/>
    <w:rsid w:val="00F035B0"/>
    <w:rsid w:val="00F04737"/>
    <w:rsid w:val="00F243B9"/>
    <w:rsid w:val="00F30F1F"/>
    <w:rsid w:val="00F46E29"/>
    <w:rsid w:val="00F47677"/>
    <w:rsid w:val="00F723E9"/>
    <w:rsid w:val="00F75214"/>
    <w:rsid w:val="00FB0EF6"/>
    <w:rsid w:val="00FB51C5"/>
    <w:rsid w:val="00FD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C526F"/>
  <w15:chartTrackingRefBased/>
  <w15:docId w15:val="{9E85A44A-107D-4068-8A95-76855D02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/>
    <w:lsdException w:name="Plain Table 4" w:uiPriority="21"/>
    <w:lsdException w:name="Plain Table 5" w:uiPriority="31"/>
    <w:lsdException w:name="Grid Table Light" w:uiPriority="32"/>
    <w:lsdException w:name="Grid Table 1 Light" w:uiPriority="33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aliases w:val="Tavaline"/>
    <w:qFormat/>
    <w:rsid w:val="00EC7AA0"/>
    <w:rPr>
      <w:rFonts w:ascii="Times New Roman" w:hAnsi="Times New Roman"/>
      <w:noProof/>
      <w:color w:val="000000"/>
      <w:sz w:val="24"/>
      <w:szCs w:val="24"/>
      <w:lang w:eastAsia="en-US"/>
    </w:rPr>
  </w:style>
  <w:style w:type="paragraph" w:styleId="Heading1">
    <w:name w:val="heading 1"/>
    <w:aliases w:val="Pealkiri 1"/>
    <w:basedOn w:val="Normal"/>
    <w:next w:val="Normal"/>
    <w:link w:val="Heading1Char"/>
    <w:uiPriority w:val="9"/>
    <w:qFormat/>
    <w:rsid w:val="007008FF"/>
    <w:pPr>
      <w:keepNext/>
      <w:keepLines/>
      <w:spacing w:after="120"/>
      <w:outlineLvl w:val="0"/>
    </w:pPr>
    <w:rPr>
      <w:rFonts w:eastAsia="Times New Roman"/>
      <w:sz w:val="32"/>
      <w:szCs w:val="32"/>
    </w:rPr>
  </w:style>
  <w:style w:type="paragraph" w:styleId="Heading2">
    <w:name w:val="heading 2"/>
    <w:aliases w:val="Pealkiri 2"/>
    <w:basedOn w:val="Normal"/>
    <w:next w:val="Normal"/>
    <w:link w:val="Heading2Char"/>
    <w:uiPriority w:val="9"/>
    <w:qFormat/>
    <w:rsid w:val="007008FF"/>
    <w:pPr>
      <w:keepNext/>
      <w:keepLines/>
      <w:spacing w:after="120"/>
      <w:outlineLvl w:val="1"/>
    </w:pPr>
    <w:rPr>
      <w:rFonts w:eastAsia="Times New Roman"/>
      <w:sz w:val="28"/>
      <w:szCs w:val="26"/>
    </w:rPr>
  </w:style>
  <w:style w:type="paragraph" w:styleId="Heading3">
    <w:name w:val="heading 3"/>
    <w:aliases w:val="Pealkiri 3"/>
    <w:basedOn w:val="Normal"/>
    <w:next w:val="Normal"/>
    <w:link w:val="Heading3Char"/>
    <w:uiPriority w:val="9"/>
    <w:qFormat/>
    <w:rsid w:val="007008FF"/>
    <w:pPr>
      <w:keepNext/>
      <w:keepLines/>
      <w:spacing w:after="120"/>
      <w:outlineLvl w:val="2"/>
    </w:pPr>
    <w:rPr>
      <w:rFonts w:eastAsia="Times New Roman"/>
      <w:b/>
      <w:bCs/>
    </w:rPr>
  </w:style>
  <w:style w:type="paragraph" w:styleId="Heading4">
    <w:name w:val="heading 4"/>
    <w:aliases w:val="Pealkiri 4"/>
    <w:basedOn w:val="Normal"/>
    <w:next w:val="Normal"/>
    <w:link w:val="Heading4Char"/>
    <w:uiPriority w:val="9"/>
    <w:qFormat/>
    <w:rsid w:val="007008FF"/>
    <w:pPr>
      <w:keepNext/>
      <w:keepLines/>
      <w:spacing w:after="120"/>
      <w:outlineLvl w:val="3"/>
    </w:pPr>
    <w:rPr>
      <w:rFonts w:eastAsia="Times New Roman"/>
      <w:i/>
      <w:iCs/>
    </w:rPr>
  </w:style>
  <w:style w:type="paragraph" w:styleId="Heading5">
    <w:name w:val="heading 5"/>
    <w:aliases w:val="Pealkiri 5"/>
    <w:basedOn w:val="Normal"/>
    <w:next w:val="Normal"/>
    <w:link w:val="Heading5Char"/>
    <w:uiPriority w:val="9"/>
    <w:qFormat/>
    <w:rsid w:val="007008FF"/>
    <w:pPr>
      <w:keepNext/>
      <w:keepLines/>
      <w:spacing w:after="120"/>
      <w:outlineLvl w:val="4"/>
    </w:pPr>
    <w:rPr>
      <w:rFonts w:eastAsia="Times New Roman"/>
      <w:b/>
      <w:bCs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semiHidden/>
    <w:unhideWhenUsed/>
    <w:rsid w:val="00F723E9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ind w:left="1152" w:right="1152"/>
    </w:pPr>
    <w:rPr>
      <w:rFonts w:eastAsia="Times New Roman"/>
      <w:i/>
      <w:iCs/>
    </w:rPr>
  </w:style>
  <w:style w:type="paragraph" w:styleId="Header">
    <w:name w:val="header"/>
    <w:basedOn w:val="Normal"/>
    <w:link w:val="HeaderChar"/>
    <w:uiPriority w:val="99"/>
    <w:unhideWhenUsed/>
    <w:rsid w:val="005348F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348F7"/>
    <w:rPr>
      <w:rFonts w:ascii="Times New Roman" w:hAnsi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348F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348F7"/>
    <w:rPr>
      <w:rFonts w:ascii="Times New Roman" w:hAnsi="Times New Roman"/>
      <w:color w:val="00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010EF"/>
    <w:pPr>
      <w:spacing w:after="120"/>
      <w:ind w:left="283"/>
    </w:pPr>
  </w:style>
  <w:style w:type="paragraph" w:customStyle="1" w:styleId="lead">
    <w:name w:val="lead"/>
    <w:basedOn w:val="Normal"/>
    <w:rsid w:val="006010EF"/>
    <w:pPr>
      <w:spacing w:before="100" w:beforeAutospacing="1" w:after="100" w:afterAutospacing="1"/>
    </w:pPr>
    <w:rPr>
      <w:color w:val="auto"/>
      <w:lang w:eastAsia="en-GB"/>
    </w:rPr>
  </w:style>
  <w:style w:type="paragraph" w:customStyle="1" w:styleId="MediumGrid21">
    <w:name w:val="Medium Grid 21"/>
    <w:uiPriority w:val="1"/>
    <w:rsid w:val="006010EF"/>
    <w:rPr>
      <w:rFonts w:ascii="Times New Roman" w:hAnsi="Times New Roman"/>
      <w:color w:val="000000"/>
      <w:sz w:val="24"/>
      <w:szCs w:val="24"/>
      <w:lang w:val="en-GB" w:eastAsia="en-US"/>
    </w:rPr>
  </w:style>
  <w:style w:type="character" w:customStyle="1" w:styleId="BodyTextIndentChar">
    <w:name w:val="Body Text Indent Char"/>
    <w:link w:val="BodyTextIndent"/>
    <w:uiPriority w:val="99"/>
    <w:semiHidden/>
    <w:rsid w:val="006010EF"/>
    <w:rPr>
      <w:rFonts w:ascii="Times New Roman" w:hAnsi="Times New Roman"/>
      <w:color w:val="000000"/>
    </w:rPr>
  </w:style>
  <w:style w:type="character" w:customStyle="1" w:styleId="Heading1Char">
    <w:name w:val="Heading 1 Char"/>
    <w:aliases w:val="Pealkiri 1 Char"/>
    <w:link w:val="Heading1"/>
    <w:uiPriority w:val="9"/>
    <w:rsid w:val="007008FF"/>
    <w:rPr>
      <w:rFonts w:ascii="Times New Roman" w:eastAsia="Times New Roman" w:hAnsi="Times New Roman" w:cs="Times New Roman"/>
      <w:noProof/>
      <w:color w:val="000000"/>
      <w:sz w:val="32"/>
      <w:szCs w:val="32"/>
      <w:lang w:val="et-EE"/>
    </w:rPr>
  </w:style>
  <w:style w:type="character" w:customStyle="1" w:styleId="Heading2Char">
    <w:name w:val="Heading 2 Char"/>
    <w:aliases w:val="Pealkiri 2 Char"/>
    <w:link w:val="Heading2"/>
    <w:uiPriority w:val="9"/>
    <w:rsid w:val="007008FF"/>
    <w:rPr>
      <w:rFonts w:ascii="Times New Roman" w:eastAsia="Times New Roman" w:hAnsi="Times New Roman" w:cs="Times New Roman"/>
      <w:noProof/>
      <w:color w:val="000000"/>
      <w:sz w:val="28"/>
      <w:szCs w:val="26"/>
      <w:lang w:val="et-EE"/>
    </w:rPr>
  </w:style>
  <w:style w:type="character" w:customStyle="1" w:styleId="Heading3Char">
    <w:name w:val="Heading 3 Char"/>
    <w:aliases w:val="Pealkiri 3 Char"/>
    <w:link w:val="Heading3"/>
    <w:uiPriority w:val="9"/>
    <w:rsid w:val="007008FF"/>
    <w:rPr>
      <w:rFonts w:ascii="Times New Roman" w:eastAsia="Times New Roman" w:hAnsi="Times New Roman" w:cs="Times New Roman"/>
      <w:b/>
      <w:bCs/>
      <w:noProof/>
      <w:color w:val="000000"/>
      <w:lang w:val="et-EE"/>
    </w:rPr>
  </w:style>
  <w:style w:type="character" w:customStyle="1" w:styleId="Heading4Char">
    <w:name w:val="Heading 4 Char"/>
    <w:aliases w:val="Pealkiri 4 Char"/>
    <w:link w:val="Heading4"/>
    <w:uiPriority w:val="9"/>
    <w:rsid w:val="007008FF"/>
    <w:rPr>
      <w:rFonts w:ascii="Times New Roman" w:eastAsia="Times New Roman" w:hAnsi="Times New Roman" w:cs="Times New Roman"/>
      <w:i/>
      <w:iCs/>
      <w:noProof/>
      <w:color w:val="000000"/>
      <w:lang w:val="et-EE"/>
    </w:rPr>
  </w:style>
  <w:style w:type="character" w:customStyle="1" w:styleId="Heading5Char">
    <w:name w:val="Heading 5 Char"/>
    <w:aliases w:val="Pealkiri 5 Char"/>
    <w:link w:val="Heading5"/>
    <w:uiPriority w:val="9"/>
    <w:rsid w:val="007008FF"/>
    <w:rPr>
      <w:rFonts w:ascii="Times New Roman" w:eastAsia="Times New Roman" w:hAnsi="Times New Roman" w:cs="Times New Roman"/>
      <w:b/>
      <w:bCs/>
      <w:i/>
      <w:iCs/>
      <w:noProof/>
      <w:color w:val="000000"/>
      <w:lang w:val="et-EE"/>
    </w:rPr>
  </w:style>
  <w:style w:type="paragraph" w:styleId="Title">
    <w:name w:val="Title"/>
    <w:aliases w:val="Suur pealkiri"/>
    <w:basedOn w:val="Normal"/>
    <w:next w:val="Normal"/>
    <w:link w:val="TitleChar"/>
    <w:uiPriority w:val="10"/>
    <w:qFormat/>
    <w:rsid w:val="007008FF"/>
    <w:pPr>
      <w:spacing w:after="240"/>
      <w:contextualSpacing/>
    </w:pPr>
    <w:rPr>
      <w:rFonts w:eastAsia="Times New Roman"/>
      <w:color w:val="auto"/>
      <w:spacing w:val="-10"/>
      <w:kern w:val="28"/>
      <w:sz w:val="48"/>
      <w:szCs w:val="48"/>
    </w:rPr>
  </w:style>
  <w:style w:type="character" w:customStyle="1" w:styleId="TitleChar">
    <w:name w:val="Title Char"/>
    <w:aliases w:val="Suur pealkiri Char"/>
    <w:link w:val="Title"/>
    <w:uiPriority w:val="10"/>
    <w:rsid w:val="007008FF"/>
    <w:rPr>
      <w:rFonts w:ascii="Times New Roman" w:eastAsia="Times New Roman" w:hAnsi="Times New Roman" w:cs="Times New Roman"/>
      <w:noProof/>
      <w:spacing w:val="-10"/>
      <w:kern w:val="28"/>
      <w:sz w:val="48"/>
      <w:szCs w:val="48"/>
      <w:lang w:val="et-EE"/>
    </w:rPr>
  </w:style>
  <w:style w:type="character" w:customStyle="1" w:styleId="PlainTable41">
    <w:name w:val="Plain Table 41"/>
    <w:uiPriority w:val="21"/>
    <w:rsid w:val="005802FC"/>
    <w:rPr>
      <w:rFonts w:ascii="Times New Roman" w:hAnsi="Times New Roman"/>
      <w:b/>
      <w:bCs w:val="0"/>
      <w:i/>
      <w:iCs/>
      <w:color w:val="000000"/>
    </w:rPr>
  </w:style>
  <w:style w:type="character" w:styleId="Emphasis">
    <w:name w:val="Emphasis"/>
    <w:uiPriority w:val="20"/>
    <w:qFormat/>
    <w:rsid w:val="005802FC"/>
    <w:rPr>
      <w:rFonts w:ascii="Times New Roman" w:hAnsi="Times New Roman"/>
      <w:b w:val="0"/>
      <w:bCs w:val="0"/>
      <w:i/>
      <w:iCs/>
    </w:rPr>
  </w:style>
  <w:style w:type="character" w:customStyle="1" w:styleId="PlainTable31">
    <w:name w:val="Plain Table 31"/>
    <w:uiPriority w:val="19"/>
    <w:rsid w:val="005802FC"/>
    <w:rPr>
      <w:rFonts w:ascii="Times New Roman" w:hAnsi="Times New Roman"/>
      <w:b w:val="0"/>
      <w:bCs w:val="0"/>
      <w:i/>
      <w:iCs/>
      <w:color w:val="4040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2FC"/>
    <w:pPr>
      <w:numPr>
        <w:ilvl w:val="1"/>
      </w:numPr>
      <w:spacing w:after="160"/>
    </w:pPr>
    <w:rPr>
      <w:rFonts w:eastAsia="Times New Roman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5802FC"/>
    <w:rPr>
      <w:rFonts w:ascii="Times New Roman" w:eastAsia="Times New Roman" w:hAnsi="Times New Roman"/>
      <w:color w:val="000000"/>
      <w:spacing w:val="15"/>
      <w:sz w:val="22"/>
      <w:szCs w:val="22"/>
    </w:rPr>
  </w:style>
  <w:style w:type="character" w:styleId="Strong">
    <w:name w:val="Strong"/>
    <w:uiPriority w:val="22"/>
    <w:qFormat/>
    <w:rsid w:val="005802FC"/>
    <w:rPr>
      <w:rFonts w:ascii="Times New Roman" w:hAnsi="Times New Roman"/>
      <w:b/>
      <w:bCs/>
      <w:i w:val="0"/>
      <w:iCs w:val="0"/>
    </w:rPr>
  </w:style>
  <w:style w:type="paragraph" w:customStyle="1" w:styleId="ColourfulGridAccent11">
    <w:name w:val="Colourful Grid – Accent 11"/>
    <w:aliases w:val="Tsitaat"/>
    <w:basedOn w:val="Normal"/>
    <w:next w:val="Normal"/>
    <w:link w:val="ColourfulGridAccent1Char"/>
    <w:uiPriority w:val="29"/>
    <w:qFormat/>
    <w:rsid w:val="007008FF"/>
    <w:pPr>
      <w:spacing w:before="240" w:after="240"/>
      <w:ind w:left="851" w:right="851"/>
    </w:pPr>
    <w:rPr>
      <w:iCs/>
    </w:rPr>
  </w:style>
  <w:style w:type="character" w:customStyle="1" w:styleId="ColourfulGridAccent1Char">
    <w:name w:val="Colourful Grid – Accent 1 Char"/>
    <w:aliases w:val="Tsitaat Char"/>
    <w:link w:val="ColourfulGridAccent11"/>
    <w:uiPriority w:val="29"/>
    <w:rsid w:val="007008FF"/>
    <w:rPr>
      <w:rFonts w:ascii="Times New Roman" w:hAnsi="Times New Roman"/>
      <w:iCs/>
      <w:noProof/>
      <w:color w:val="000000"/>
      <w:lang w:val="et-EE"/>
    </w:rPr>
  </w:style>
  <w:style w:type="paragraph" w:customStyle="1" w:styleId="LightShading-Accent21">
    <w:name w:val="Light Shading - Accent 21"/>
    <w:aliases w:val="Rõhutatud tsitaat"/>
    <w:basedOn w:val="Normal"/>
    <w:next w:val="Normal"/>
    <w:link w:val="LightShading-Accent2Char"/>
    <w:uiPriority w:val="30"/>
    <w:qFormat/>
    <w:rsid w:val="007008FF"/>
    <w:pPr>
      <w:spacing w:before="240" w:after="240"/>
      <w:ind w:left="851" w:right="851"/>
    </w:pPr>
    <w:rPr>
      <w:i/>
      <w:iCs/>
      <w:lang w:eastAsia="en-GB"/>
    </w:rPr>
  </w:style>
  <w:style w:type="character" w:customStyle="1" w:styleId="LightShading-Accent2Char">
    <w:name w:val="Light Shading - Accent 2 Char"/>
    <w:aliases w:val="Rõhutatud tsitaat Char"/>
    <w:link w:val="LightShading-Accent21"/>
    <w:uiPriority w:val="30"/>
    <w:rsid w:val="007008FF"/>
    <w:rPr>
      <w:rFonts w:ascii="Times New Roman" w:hAnsi="Times New Roman"/>
      <w:i/>
      <w:iCs/>
      <w:noProof/>
      <w:color w:val="000000"/>
      <w:lang w:val="et-EE" w:eastAsia="en-GB"/>
    </w:rPr>
  </w:style>
  <w:style w:type="character" w:customStyle="1" w:styleId="PlainTable51">
    <w:name w:val="Plain Table 51"/>
    <w:uiPriority w:val="31"/>
    <w:rsid w:val="00615428"/>
    <w:rPr>
      <w:rFonts w:ascii="Times New Roman" w:hAnsi="Times New Roman"/>
      <w:b w:val="0"/>
      <w:bCs w:val="0"/>
      <w:i w:val="0"/>
      <w:iCs w:val="0"/>
      <w:caps w:val="0"/>
      <w:smallCaps/>
      <w:color w:val="000000"/>
    </w:rPr>
  </w:style>
  <w:style w:type="character" w:styleId="Hashtag">
    <w:name w:val="Hashtag"/>
    <w:uiPriority w:val="46"/>
    <w:rsid w:val="00AF3138"/>
    <w:rPr>
      <w:rFonts w:ascii="Times" w:hAnsi="Times"/>
      <w:b w:val="0"/>
      <w:i w:val="0"/>
      <w:color w:val="000000"/>
      <w:shd w:val="clear" w:color="auto" w:fill="E1DFDD"/>
    </w:rPr>
  </w:style>
  <w:style w:type="character" w:customStyle="1" w:styleId="GridTable1Light1">
    <w:name w:val="Grid Table 1 Light1"/>
    <w:uiPriority w:val="33"/>
    <w:rsid w:val="00615428"/>
    <w:rPr>
      <w:rFonts w:ascii="Times New Roman" w:hAnsi="Times New Roman"/>
      <w:b/>
      <w:bCs/>
      <w:i/>
      <w:iCs/>
      <w:spacing w:val="5"/>
    </w:rPr>
  </w:style>
  <w:style w:type="paragraph" w:customStyle="1" w:styleId="ColourfulListAccent11">
    <w:name w:val="Colourful List – Accent 11"/>
    <w:aliases w:val="Punktidega nimekiri"/>
    <w:basedOn w:val="Normal"/>
    <w:uiPriority w:val="34"/>
    <w:qFormat/>
    <w:rsid w:val="007008FF"/>
    <w:pPr>
      <w:numPr>
        <w:numId w:val="4"/>
      </w:numPr>
      <w:spacing w:before="120" w:after="120"/>
      <w:contextualSpacing/>
    </w:pPr>
  </w:style>
  <w:style w:type="paragraph" w:styleId="ListNumber">
    <w:name w:val="List Number"/>
    <w:aliases w:val="Numbritega nimekiri"/>
    <w:basedOn w:val="Normal"/>
    <w:uiPriority w:val="99"/>
    <w:unhideWhenUsed/>
    <w:qFormat/>
    <w:rsid w:val="007008FF"/>
    <w:pPr>
      <w:numPr>
        <w:numId w:val="6"/>
      </w:numPr>
      <w:spacing w:before="120" w:after="120"/>
      <w:ind w:left="851" w:hanging="284"/>
      <w:contextualSpacing/>
    </w:pPr>
  </w:style>
  <w:style w:type="character" w:styleId="IntenseEmphasis">
    <w:name w:val="Intense Emphasis"/>
    <w:uiPriority w:val="66"/>
    <w:qFormat/>
    <w:rsid w:val="00AF3138"/>
    <w:rPr>
      <w:rFonts w:ascii="Times" w:hAnsi="Times"/>
      <w:b w:val="0"/>
      <w:i w:val="0"/>
      <w:iCs/>
      <w:color w:val="4472C4"/>
    </w:rPr>
  </w:style>
  <w:style w:type="character" w:styleId="SubtleEmphasis">
    <w:name w:val="Subtle Emphasis"/>
    <w:uiPriority w:val="65"/>
    <w:rsid w:val="00AF3138"/>
    <w:rPr>
      <w:rFonts w:ascii="Times" w:hAnsi="Times"/>
      <w:b w:val="0"/>
      <w:i w:val="0"/>
      <w:iCs/>
      <w:color w:val="404040"/>
    </w:rPr>
  </w:style>
  <w:style w:type="character" w:styleId="BookTitle">
    <w:name w:val="Book Title"/>
    <w:uiPriority w:val="69"/>
    <w:rsid w:val="00AF3138"/>
    <w:rPr>
      <w:rFonts w:ascii="Times" w:hAnsi="Times"/>
      <w:b/>
      <w:bCs/>
      <w:i w:val="0"/>
      <w:iCs/>
      <w:spacing w:val="5"/>
    </w:rPr>
  </w:style>
  <w:style w:type="table" w:styleId="TableGrid">
    <w:name w:val="Table Grid"/>
    <w:basedOn w:val="TableNormal"/>
    <w:uiPriority w:val="39"/>
    <w:rsid w:val="00A42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46E29"/>
    <w:rPr>
      <w:rFonts w:ascii="Times New Roman" w:eastAsia="Times New Roman" w:hAnsi="Times New Roman"/>
      <w:sz w:val="24"/>
      <w:lang w:val="en-GB" w:eastAsia="en-US"/>
    </w:rPr>
  </w:style>
  <w:style w:type="paragraph" w:styleId="ListParagraph">
    <w:name w:val="List Paragraph"/>
    <w:basedOn w:val="Normal"/>
    <w:uiPriority w:val="72"/>
    <w:qFormat/>
    <w:rsid w:val="00D7574C"/>
    <w:pPr>
      <w:ind w:left="720"/>
      <w:contextualSpacing/>
    </w:pPr>
  </w:style>
  <w:style w:type="character" w:styleId="Hyperlink">
    <w:name w:val="Hyperlink"/>
    <w:uiPriority w:val="99"/>
    <w:unhideWhenUsed/>
    <w:rsid w:val="001B51BA"/>
    <w:rPr>
      <w:color w:val="0563C1"/>
      <w:u w:val="single"/>
    </w:rPr>
  </w:style>
  <w:style w:type="character" w:styleId="UnresolvedMention">
    <w:name w:val="Unresolved Mention"/>
    <w:uiPriority w:val="47"/>
    <w:rsid w:val="001B51BA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BC25CA"/>
  </w:style>
  <w:style w:type="character" w:styleId="FollowedHyperlink">
    <w:name w:val="FollowedHyperlink"/>
    <w:uiPriority w:val="99"/>
    <w:semiHidden/>
    <w:unhideWhenUsed/>
    <w:rsid w:val="00FD493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hyperlink" Target="https://kirj.ee/the-yearbook-of-the-estonian-mother-tongue-society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?><Relationships xmlns="http://schemas.openxmlformats.org/package/2006/relationships"><Relationship Id="rId1" Type="http://schemas.openxmlformats.org/officeDocument/2006/relationships/hyperlink" Target="mailto:reili.argus@tlu.ee" TargetMode="External"/></Relationships>
</file>

<file path=word/_rels/footer3.xml.rels><?xml version="1.0" encoding="UTF-8"?>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?>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?>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?><Relationships xmlns="http://schemas.openxmlformats.org/package/2006/relationships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B119AD-6C92-484B-AA37-24CAF5E86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!EAP_reviewform_ActaHistorica_EE_okt15</Template>
  <TotalTime>0</TotalTime>
  <Pages>1</Pages>
  <Words>270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Links>
    <vt:vector size="18" baseType="variant">
      <vt:variant>
        <vt:i4>7864423</vt:i4>
      </vt:variant>
      <vt:variant>
        <vt:i4>0</vt:i4>
      </vt:variant>
      <vt:variant>
        <vt:i4>0</vt:i4>
      </vt:variant>
      <vt:variant>
        <vt:i4>5</vt:i4>
      </vt:variant>
      <vt:variant>
        <vt:lpwstr>http://www.eap.ee/historica</vt:lpwstr>
      </vt:variant>
      <vt:variant>
        <vt:lpwstr/>
      </vt:variant>
      <vt:variant>
        <vt:i4>7864423</vt:i4>
      </vt:variant>
      <vt:variant>
        <vt:i4>3</vt:i4>
      </vt:variant>
      <vt:variant>
        <vt:i4>0</vt:i4>
      </vt:variant>
      <vt:variant>
        <vt:i4>5</vt:i4>
      </vt:variant>
      <vt:variant>
        <vt:lpwstr>http://www.eap.ee/historica</vt:lpwstr>
      </vt:variant>
      <vt:variant>
        <vt:lpwstr/>
      </vt:variant>
      <vt:variant>
        <vt:i4>6815752</vt:i4>
      </vt:variant>
      <vt:variant>
        <vt:i4>0</vt:i4>
      </vt:variant>
      <vt:variant>
        <vt:i4>0</vt:i4>
      </vt:variant>
      <vt:variant>
        <vt:i4>5</vt:i4>
      </vt:variant>
      <vt:variant>
        <vt:lpwstr>mailto:marek.tamm@tlu.ee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</dc:creator>
  <cp:keywords/>
  <dc:description/>
  <cp:lastModifiedBy>piret.lukkanen@eap.ee</cp:lastModifiedBy>
  <cp:revision>1</cp:revision>
  <cp:lastPrinted>2020-11-30T11:11:00Z</cp:lastPrinted>
  <dcterms:created xsi:type="dcterms:W3CDTF">2021-10-15T14:09:00Z</dcterms:created>
  <dcterms:modified xsi:type="dcterms:W3CDTF">2021-10-15T14:09:00Z</dcterms:modified>
</cp:coreProperties>
</file>